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868"/>
        <w:gridCol w:w="1217"/>
        <w:gridCol w:w="1949"/>
        <w:gridCol w:w="1801"/>
        <w:gridCol w:w="3236"/>
        <w:gridCol w:w="8"/>
      </w:tblGrid>
      <w:tr w:rsidR="00DB1982" w14:paraId="00F55983" w14:textId="77777777" w:rsidTr="000C5F38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99FE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82F0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E69D" w14:textId="77777777" w:rsidR="00DB1982" w:rsidRDefault="00DB1982" w:rsidP="000C5F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ID: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DC11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AE4854" w14:paraId="1EF32DBB" w14:textId="77777777" w:rsidTr="000C5F38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27A9" w14:textId="77777777" w:rsidR="00AE4854" w:rsidRDefault="00AE4854" w:rsidP="00AE4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 Field: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656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5D99" w14:textId="5366806D" w:rsidR="00AE4854" w:rsidRDefault="00AE4854" w:rsidP="000C5F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Advisor: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A4CC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</w:tr>
      <w:tr w:rsidR="00DB1982" w14:paraId="58566F32" w14:textId="77777777" w:rsidTr="000C5F38">
        <w:trPr>
          <w:gridAfter w:val="1"/>
          <w:wAfter w:w="8" w:type="dxa"/>
          <w:cantSplit/>
          <w:trHeight w:val="432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3014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Expected graduation </w:t>
            </w:r>
            <w:r w:rsidR="00230B31">
              <w:rPr>
                <w:rFonts w:ascii="Arial" w:hAnsi="Arial" w:cs="Arial"/>
              </w:rPr>
              <w:t>term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649A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532B" w14:textId="77777777" w:rsidR="00DB1982" w:rsidRDefault="00DB1982" w:rsidP="000C5F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Today’s date: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6FC3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DB1982" w14:paraId="727C609A" w14:textId="77777777" w:rsidTr="000C5F38">
        <w:trPr>
          <w:trHeight w:val="576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F4A576" w14:textId="77777777" w:rsidR="00DB1982" w:rsidRDefault="00DB1982" w:rsidP="00CF4AB7">
            <w:pPr>
              <w:rPr>
                <w:rFonts w:ascii="Arial" w:hAnsi="Arial" w:cs="Arial"/>
              </w:rPr>
            </w:pPr>
          </w:p>
        </w:tc>
      </w:tr>
      <w:tr w:rsidR="00E20256" w14:paraId="4D05F014" w14:textId="77777777" w:rsidTr="000C5F38">
        <w:trPr>
          <w:cantSplit/>
          <w:trHeight w:val="738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92F1C0" w14:textId="77777777" w:rsidR="00863D78" w:rsidRPr="00D920F1" w:rsidRDefault="00863D78" w:rsidP="00863D78">
            <w:pPr>
              <w:rPr>
                <w:rFonts w:ascii="Arial" w:hAnsi="Arial" w:cs="Arial"/>
                <w:b/>
              </w:rPr>
            </w:pPr>
            <w:r w:rsidRPr="00D920F1">
              <w:rPr>
                <w:rFonts w:ascii="Arial" w:hAnsi="Arial" w:cs="Arial"/>
                <w:b/>
              </w:rPr>
              <w:t>Cou</w:t>
            </w:r>
            <w:r>
              <w:rPr>
                <w:rFonts w:ascii="Arial" w:hAnsi="Arial" w:cs="Arial"/>
                <w:b/>
              </w:rPr>
              <w:t>rses selected for minor program:</w:t>
            </w:r>
          </w:p>
          <w:p w14:paraId="28512BB1" w14:textId="4B8DFE8D" w:rsidR="00E20256" w:rsidRPr="005A4731" w:rsidRDefault="000C5F38" w:rsidP="00CF4AB7">
            <w:pPr>
              <w:rPr>
                <w:rFonts w:ascii="Arial" w:hAnsi="Arial" w:cs="Arial"/>
                <w:sz w:val="16"/>
              </w:rPr>
            </w:pPr>
            <w:r w:rsidRPr="00B20E1A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A</w:t>
            </w:r>
            <w:r w:rsidRPr="00B20E1A">
              <w:rPr>
                <w:rFonts w:ascii="Arial" w:hAnsi="Arial" w:cs="Arial"/>
                <w:sz w:val="16"/>
              </w:rPr>
              <w:t xml:space="preserve">dvisor must </w:t>
            </w:r>
            <w:r>
              <w:rPr>
                <w:rFonts w:ascii="Arial" w:hAnsi="Arial" w:cs="Arial"/>
                <w:sz w:val="16"/>
              </w:rPr>
              <w:t xml:space="preserve">enter and </w:t>
            </w:r>
            <w:r w:rsidRPr="00B20E1A">
              <w:rPr>
                <w:rFonts w:ascii="Arial" w:hAnsi="Arial" w:cs="Arial"/>
                <w:sz w:val="16"/>
              </w:rPr>
              <w:t>initial any course</w:t>
            </w:r>
            <w:r>
              <w:rPr>
                <w:rFonts w:ascii="Arial" w:hAnsi="Arial" w:cs="Arial"/>
                <w:sz w:val="16"/>
              </w:rPr>
              <w:t xml:space="preserve"> s</w:t>
            </w:r>
            <w:r w:rsidRPr="00B20E1A">
              <w:rPr>
                <w:rFonts w:ascii="Arial" w:hAnsi="Arial" w:cs="Arial"/>
                <w:sz w:val="16"/>
              </w:rPr>
              <w:t>ubstitutions)</w:t>
            </w:r>
          </w:p>
        </w:tc>
      </w:tr>
    </w:tbl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040"/>
        <w:gridCol w:w="720"/>
        <w:gridCol w:w="1296"/>
        <w:gridCol w:w="1008"/>
        <w:gridCol w:w="1152"/>
        <w:gridCol w:w="864"/>
      </w:tblGrid>
      <w:tr w:rsidR="005A4731" w:rsidRPr="00852EF1" w14:paraId="2B1F53B8" w14:textId="77777777" w:rsidTr="0033240B">
        <w:trPr>
          <w:trHeight w:val="288"/>
          <w:jc w:val="center"/>
        </w:trPr>
        <w:tc>
          <w:tcPr>
            <w:tcW w:w="5760" w:type="dxa"/>
            <w:gridSpan w:val="2"/>
          </w:tcPr>
          <w:p w14:paraId="77D813BE" w14:textId="77777777" w:rsidR="005A4731" w:rsidRPr="00852EF1" w:rsidRDefault="005A4731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Course Title</w:t>
            </w:r>
          </w:p>
        </w:tc>
        <w:tc>
          <w:tcPr>
            <w:tcW w:w="1296" w:type="dxa"/>
          </w:tcPr>
          <w:p w14:paraId="377A501E" w14:textId="77777777" w:rsidR="005A4731" w:rsidRPr="00852EF1" w:rsidRDefault="005A4731" w:rsidP="00E20256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Number</w:t>
            </w:r>
          </w:p>
        </w:tc>
        <w:tc>
          <w:tcPr>
            <w:tcW w:w="1008" w:type="dxa"/>
          </w:tcPr>
          <w:p w14:paraId="6A605E8C" w14:textId="77777777" w:rsidR="005A4731" w:rsidRPr="00852EF1" w:rsidRDefault="00F43C46" w:rsidP="00F43C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Cr. Hrs.</w:t>
            </w:r>
          </w:p>
        </w:tc>
        <w:tc>
          <w:tcPr>
            <w:tcW w:w="1152" w:type="dxa"/>
          </w:tcPr>
          <w:p w14:paraId="0E17FDEC" w14:textId="77777777" w:rsidR="005A4731" w:rsidRPr="00852EF1" w:rsidRDefault="005A4731" w:rsidP="005A47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Semester</w:t>
            </w:r>
          </w:p>
        </w:tc>
        <w:tc>
          <w:tcPr>
            <w:tcW w:w="864" w:type="dxa"/>
          </w:tcPr>
          <w:p w14:paraId="49751123" w14:textId="77777777" w:rsidR="005A4731" w:rsidRDefault="00F43C46" w:rsidP="00852EF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Grade</w:t>
            </w:r>
          </w:p>
        </w:tc>
      </w:tr>
      <w:tr w:rsidR="0033240B" w14:paraId="44F7689F" w14:textId="77777777" w:rsidTr="005437A9">
        <w:trPr>
          <w:trHeight w:val="288"/>
          <w:jc w:val="center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729B9B" w14:textId="77777777" w:rsidR="0033240B" w:rsidRDefault="0033240B">
            <w:pPr>
              <w:spacing w:before="80" w:after="40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TW"/>
              </w:rPr>
              <w:t>Required core courses:</w:t>
            </w:r>
          </w:p>
        </w:tc>
        <w:tc>
          <w:tcPr>
            <w:tcW w:w="5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800E7" w14:textId="2017C1CD" w:rsidR="0033240B" w:rsidRDefault="0033240B">
            <w:pPr>
              <w:spacing w:before="80" w:after="40"/>
              <w:rPr>
                <w:rFonts w:ascii="Arial" w:hAnsi="Arial" w:cs="Arial"/>
                <w:sz w:val="20"/>
                <w:szCs w:val="20"/>
                <w:lang w:eastAsia="zh-TW"/>
              </w:rPr>
            </w:pPr>
          </w:p>
        </w:tc>
      </w:tr>
      <w:tr w:rsidR="006128A5" w14:paraId="7A14B0B5" w14:textId="77777777" w:rsidTr="0033240B">
        <w:trPr>
          <w:trHeight w:val="288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71D0" w14:textId="77777777" w:rsidR="006128A5" w:rsidRPr="00976F98" w:rsidRDefault="006128A5" w:rsidP="007667B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976F98">
              <w:rPr>
                <w:rFonts w:ascii="Arial" w:hAnsi="Arial" w:cs="Arial"/>
                <w:sz w:val="20"/>
                <w:szCs w:val="20"/>
              </w:rPr>
              <w:t>Introduction to Management and Entrepreneurship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2CB3" w14:textId="77777777" w:rsidR="006128A5" w:rsidRPr="00976F98" w:rsidRDefault="006128A5" w:rsidP="005619F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976F98">
              <w:rPr>
                <w:rFonts w:ascii="Arial" w:hAnsi="Arial" w:cs="Arial"/>
                <w:sz w:val="20"/>
                <w:szCs w:val="20"/>
              </w:rPr>
              <w:t>BUS 1110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BDDA" w14:textId="77777777" w:rsidR="006128A5" w:rsidRPr="00976F98" w:rsidRDefault="006128A5" w:rsidP="007667B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9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FA1D" w14:textId="77777777" w:rsidR="006128A5" w:rsidRPr="007C2CDD" w:rsidRDefault="006128A5" w:rsidP="006128A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DA90" w14:textId="77777777" w:rsidR="006128A5" w:rsidRPr="007C2CDD" w:rsidRDefault="006128A5" w:rsidP="006128A5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8A5" w14:paraId="69C42CA2" w14:textId="77777777" w:rsidTr="0033240B">
        <w:trPr>
          <w:trHeight w:val="288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0D43" w14:textId="77777777" w:rsidR="006128A5" w:rsidRPr="00976F98" w:rsidRDefault="006128A5" w:rsidP="007667B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976F98">
              <w:rPr>
                <w:rFonts w:ascii="Arial" w:hAnsi="Arial" w:cs="Arial"/>
                <w:sz w:val="20"/>
                <w:szCs w:val="20"/>
              </w:rPr>
              <w:t>Financial Accounting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8068" w14:textId="77777777" w:rsidR="006128A5" w:rsidRPr="00976F98" w:rsidRDefault="006128A5" w:rsidP="005619F6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976F98">
              <w:rPr>
                <w:rFonts w:ascii="Arial" w:hAnsi="Arial" w:cs="Arial"/>
                <w:bCs/>
                <w:sz w:val="20"/>
                <w:szCs w:val="20"/>
              </w:rPr>
              <w:t>BUS 1210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F10C" w14:textId="77777777" w:rsidR="006128A5" w:rsidRPr="00976F98" w:rsidRDefault="006128A5" w:rsidP="007667B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9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15F9" w14:textId="77777777" w:rsidR="006128A5" w:rsidRPr="007C2CDD" w:rsidRDefault="006128A5" w:rsidP="006128A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EFA3" w14:textId="77777777" w:rsidR="006128A5" w:rsidRPr="007C2CDD" w:rsidRDefault="006128A5" w:rsidP="006128A5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8A5" w14:paraId="4287F9CA" w14:textId="77777777" w:rsidTr="0033240B">
        <w:trPr>
          <w:trHeight w:val="288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3CB0" w14:textId="77777777" w:rsidR="006128A5" w:rsidRPr="00976F98" w:rsidRDefault="006128A5" w:rsidP="007667B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976F98">
              <w:rPr>
                <w:rFonts w:ascii="Arial" w:hAnsi="Arial" w:cs="Arial"/>
                <w:sz w:val="20"/>
                <w:szCs w:val="20"/>
              </w:rPr>
              <w:t>Corporate Finance 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CC0" w14:textId="77777777" w:rsidR="006128A5" w:rsidRPr="00976F98" w:rsidRDefault="006128A5" w:rsidP="005619F6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976F98">
              <w:rPr>
                <w:rFonts w:ascii="Arial" w:hAnsi="Arial" w:cs="Arial"/>
                <w:bCs/>
                <w:sz w:val="20"/>
                <w:szCs w:val="20"/>
              </w:rPr>
              <w:t>FIN 2150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6028" w14:textId="77777777" w:rsidR="006128A5" w:rsidRPr="00976F98" w:rsidRDefault="006128A5" w:rsidP="007667B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9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9A3" w14:textId="77777777" w:rsidR="006128A5" w:rsidRPr="007C2CDD" w:rsidRDefault="006128A5" w:rsidP="006128A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2CD7" w14:textId="77777777" w:rsidR="006128A5" w:rsidRPr="007C2CDD" w:rsidRDefault="006128A5" w:rsidP="006128A5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8A5" w14:paraId="785D1B54" w14:textId="77777777" w:rsidTr="0033240B">
        <w:trPr>
          <w:trHeight w:val="288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915F" w14:textId="77777777" w:rsidR="006128A5" w:rsidRPr="00976F98" w:rsidRDefault="006128A5" w:rsidP="007667B7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976F98">
              <w:rPr>
                <w:rFonts w:ascii="Arial" w:hAnsi="Arial" w:cs="Arial"/>
                <w:sz w:val="20"/>
                <w:szCs w:val="20"/>
              </w:rPr>
              <w:t>Marketing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54B" w14:textId="77777777" w:rsidR="006128A5" w:rsidRPr="00976F98" w:rsidRDefault="006128A5" w:rsidP="005619F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976F98">
              <w:rPr>
                <w:rFonts w:ascii="Arial" w:hAnsi="Arial" w:cs="Arial"/>
                <w:sz w:val="20"/>
                <w:szCs w:val="20"/>
              </w:rPr>
              <w:t>MKT 3110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4AC8" w14:textId="77777777" w:rsidR="006128A5" w:rsidRPr="00976F98" w:rsidRDefault="006128A5" w:rsidP="007667B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9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C103" w14:textId="77777777" w:rsidR="006128A5" w:rsidRPr="007C2CDD" w:rsidRDefault="006128A5" w:rsidP="006128A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4836" w14:textId="77777777" w:rsidR="006128A5" w:rsidRPr="007C2CDD" w:rsidRDefault="006128A5" w:rsidP="006128A5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F38" w14:paraId="3F42FD0D" w14:textId="77777777" w:rsidTr="0033240B">
        <w:trPr>
          <w:trHeight w:val="288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D90E" w14:textId="77777777" w:rsidR="000C5F38" w:rsidRDefault="000C5F38" w:rsidP="007667B7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Principles of Microeconomics OR</w:t>
            </w:r>
          </w:p>
          <w:p w14:paraId="2D14A268" w14:textId="7E38D278" w:rsidR="000C5F38" w:rsidRPr="00976F98" w:rsidRDefault="000C5F38" w:rsidP="007667B7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Principles of Macroeconomics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8464" w14:textId="77777777" w:rsidR="000C5F38" w:rsidRDefault="000C5F38" w:rsidP="005619F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 1100</w:t>
            </w:r>
          </w:p>
          <w:p w14:paraId="0BA74C2C" w14:textId="7CF7F4F2" w:rsidR="000C5F38" w:rsidRPr="00976F98" w:rsidRDefault="000C5F38" w:rsidP="005619F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 1200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E60A" w14:textId="1D12429D" w:rsidR="000C5F38" w:rsidRPr="00976F98" w:rsidRDefault="000C5F38" w:rsidP="007667B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CDFF" w14:textId="77777777" w:rsidR="000C5F38" w:rsidRPr="007C2CDD" w:rsidRDefault="000C5F38" w:rsidP="006128A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8A99" w14:textId="77777777" w:rsidR="000C5F38" w:rsidRPr="007C2CDD" w:rsidRDefault="000C5F38" w:rsidP="006128A5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25BC3C" w14:textId="77777777" w:rsidR="00EB2C75" w:rsidRDefault="00EB2C75" w:rsidP="00EB2C75">
      <w:pPr>
        <w:rPr>
          <w:rFonts w:ascii="Arial" w:hAnsi="Arial" w:cs="Arial"/>
          <w:b/>
        </w:rPr>
      </w:pPr>
    </w:p>
    <w:p w14:paraId="19662FE5" w14:textId="6DD4659A" w:rsidR="00B36CF4" w:rsidRPr="00EB2C75" w:rsidRDefault="00B36CF4" w:rsidP="00AE4854">
      <w:pPr>
        <w:rPr>
          <w:sz w:val="21"/>
          <w:szCs w:val="21"/>
        </w:rPr>
      </w:pPr>
    </w:p>
    <w:sectPr w:rsidR="00B36CF4" w:rsidRPr="00EB2C75" w:rsidSect="00AE4854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01CA" w14:textId="77777777" w:rsidR="006128A5" w:rsidRDefault="006128A5" w:rsidP="006A63C2">
      <w:r>
        <w:separator/>
      </w:r>
    </w:p>
  </w:endnote>
  <w:endnote w:type="continuationSeparator" w:id="0">
    <w:p w14:paraId="6F542316" w14:textId="77777777" w:rsidR="006128A5" w:rsidRDefault="006128A5" w:rsidP="006A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24"/>
      <w:gridCol w:w="4464"/>
      <w:gridCol w:w="792"/>
      <w:gridCol w:w="1800"/>
    </w:tblGrid>
    <w:tr w:rsidR="00DB1982" w14:paraId="68F2E7EC" w14:textId="77777777" w:rsidTr="005A4731">
      <w:trPr>
        <w:trHeight w:val="564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9B9B4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(Student)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2725D415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145EB1E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2259C54D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02BC65AA" w14:textId="77777777" w:rsidTr="005A4731">
      <w:trPr>
        <w:trHeight w:val="558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9B8377A" w14:textId="2ED6A8BF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</w:t>
          </w:r>
          <w:r w:rsidR="000C5F38">
            <w:rPr>
              <w:rFonts w:ascii="Arial" w:hAnsi="Arial" w:cs="Arial"/>
            </w:rPr>
            <w:t>BIT</w:t>
          </w:r>
          <w:r w:rsidRPr="00DB1982">
            <w:rPr>
              <w:rFonts w:ascii="Arial" w:hAnsi="Arial" w:cs="Arial"/>
            </w:rPr>
            <w:t xml:space="preserve"> Advisor)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3B352EFE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58A0CA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1D1D290C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6CFE99CE" w14:textId="77777777" w:rsidTr="005A4731">
      <w:trPr>
        <w:trHeight w:val="552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094ECFF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(Dept. Chair)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3C54BBFF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9BCE973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7F54A303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:rsidRPr="001C38D4" w14:paraId="64B6844A" w14:textId="77777777" w:rsidTr="00AE4854">
      <w:trPr>
        <w:trHeight w:val="720"/>
        <w:jc w:val="center"/>
      </w:trPr>
      <w:tc>
        <w:tcPr>
          <w:tcW w:w="10080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7E5F6D71" w14:textId="77777777" w:rsidR="00DB1982" w:rsidRPr="00703C9E" w:rsidRDefault="00DB1982" w:rsidP="00B20E1A">
          <w:pPr>
            <w:jc w:val="right"/>
            <w:rPr>
              <w:rFonts w:ascii="Arial" w:hAnsi="Arial" w:cs="Arial"/>
              <w:sz w:val="16"/>
              <w:szCs w:val="20"/>
            </w:rPr>
          </w:pPr>
        </w:p>
        <w:p w14:paraId="2DF680C3" w14:textId="3B1EE887" w:rsidR="00DB1982" w:rsidRPr="001C38D4" w:rsidRDefault="00DB1982" w:rsidP="00AE4854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Reviewed </w:t>
          </w:r>
          <w:r w:rsidR="005A4731">
            <w:rPr>
              <w:rFonts w:ascii="Arial" w:hAnsi="Arial" w:cs="Arial"/>
              <w:sz w:val="16"/>
              <w:szCs w:val="16"/>
            </w:rPr>
            <w:t>0</w:t>
          </w:r>
          <w:r w:rsidR="00B77245">
            <w:rPr>
              <w:rFonts w:ascii="Arial" w:hAnsi="Arial" w:cs="Arial"/>
              <w:sz w:val="16"/>
              <w:szCs w:val="16"/>
            </w:rPr>
            <w:t>6</w:t>
          </w:r>
          <w:r w:rsidR="005A4731">
            <w:rPr>
              <w:rFonts w:ascii="Arial" w:hAnsi="Arial" w:cs="Arial"/>
              <w:sz w:val="16"/>
              <w:szCs w:val="16"/>
            </w:rPr>
            <w:t>/</w:t>
          </w:r>
          <w:r w:rsidR="00B77245">
            <w:rPr>
              <w:rFonts w:ascii="Arial" w:hAnsi="Arial" w:cs="Arial"/>
              <w:sz w:val="16"/>
              <w:szCs w:val="16"/>
            </w:rPr>
            <w:t>17</w:t>
          </w:r>
          <w:r w:rsidR="005A4731">
            <w:rPr>
              <w:rFonts w:ascii="Arial" w:hAnsi="Arial" w:cs="Arial"/>
              <w:sz w:val="16"/>
              <w:szCs w:val="16"/>
            </w:rPr>
            <w:t>/202</w:t>
          </w:r>
          <w:r w:rsidR="00B77245">
            <w:rPr>
              <w:rFonts w:ascii="Arial" w:hAnsi="Arial" w:cs="Arial"/>
              <w:sz w:val="16"/>
              <w:szCs w:val="16"/>
            </w:rPr>
            <w:t>5</w:t>
          </w:r>
        </w:p>
      </w:tc>
    </w:tr>
  </w:tbl>
  <w:p w14:paraId="48FE07B7" w14:textId="77777777" w:rsidR="006A63C2" w:rsidRDefault="006A6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8323C" w14:textId="77777777" w:rsidR="006128A5" w:rsidRDefault="006128A5" w:rsidP="006A63C2">
      <w:r>
        <w:separator/>
      </w:r>
    </w:p>
  </w:footnote>
  <w:footnote w:type="continuationSeparator" w:id="0">
    <w:p w14:paraId="7BFF0360" w14:textId="77777777" w:rsidR="006128A5" w:rsidRDefault="006128A5" w:rsidP="006A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9680" w14:textId="77777777" w:rsidR="00295D2D" w:rsidRPr="000A1539" w:rsidRDefault="00295D2D" w:rsidP="00295D2D">
    <w:pPr>
      <w:pStyle w:val="Heading1"/>
      <w:rPr>
        <w:sz w:val="32"/>
        <w:szCs w:val="32"/>
      </w:rPr>
    </w:pPr>
    <w:r>
      <w:rPr>
        <w:sz w:val="32"/>
        <w:szCs w:val="32"/>
      </w:rPr>
      <w:t xml:space="preserve">Minor in </w:t>
    </w:r>
    <w:r w:rsidR="006128A5">
      <w:rPr>
        <w:sz w:val="32"/>
        <w:szCs w:val="32"/>
      </w:rPr>
      <w:t>Business</w:t>
    </w:r>
  </w:p>
  <w:p w14:paraId="2CF6A13D" w14:textId="77777777" w:rsidR="00295D2D" w:rsidRDefault="00295D2D" w:rsidP="00295D2D">
    <w:pPr>
      <w:jc w:val="center"/>
      <w:rPr>
        <w:rFonts w:ascii="Arial" w:hAnsi="Arial" w:cs="Arial"/>
      </w:rPr>
    </w:pPr>
    <w:r>
      <w:rPr>
        <w:rFonts w:ascii="Arial" w:hAnsi="Arial" w:cs="Arial"/>
      </w:rPr>
      <w:t>Missouri University of Science and Technology</w:t>
    </w:r>
  </w:p>
  <w:p w14:paraId="373F80AC" w14:textId="3CB54BF1" w:rsidR="00295D2D" w:rsidRPr="00181147" w:rsidRDefault="00295D2D" w:rsidP="00CC6F95">
    <w:pPr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</w:rPr>
      <w:t>Department of Business and Information Technology</w:t>
    </w:r>
  </w:p>
  <w:p w14:paraId="1A381FE0" w14:textId="77777777" w:rsidR="006A63C2" w:rsidRDefault="006A6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8A5"/>
    <w:rsid w:val="00002887"/>
    <w:rsid w:val="000035F7"/>
    <w:rsid w:val="00005F44"/>
    <w:rsid w:val="00083174"/>
    <w:rsid w:val="000A1539"/>
    <w:rsid w:val="000C5F38"/>
    <w:rsid w:val="000D5DAF"/>
    <w:rsid w:val="001431C4"/>
    <w:rsid w:val="0017068D"/>
    <w:rsid w:val="00187066"/>
    <w:rsid w:val="001A0671"/>
    <w:rsid w:val="001B6BC9"/>
    <w:rsid w:val="001D2050"/>
    <w:rsid w:val="001E16AF"/>
    <w:rsid w:val="00230B31"/>
    <w:rsid w:val="0024213E"/>
    <w:rsid w:val="00281053"/>
    <w:rsid w:val="00295D2D"/>
    <w:rsid w:val="002B4784"/>
    <w:rsid w:val="002C21A3"/>
    <w:rsid w:val="002E1E43"/>
    <w:rsid w:val="002F15A0"/>
    <w:rsid w:val="0033240B"/>
    <w:rsid w:val="00374D4D"/>
    <w:rsid w:val="00376A85"/>
    <w:rsid w:val="003A30E2"/>
    <w:rsid w:val="00404646"/>
    <w:rsid w:val="0041623D"/>
    <w:rsid w:val="00442929"/>
    <w:rsid w:val="00462708"/>
    <w:rsid w:val="004A19F9"/>
    <w:rsid w:val="004C1B3A"/>
    <w:rsid w:val="0052334E"/>
    <w:rsid w:val="005619F6"/>
    <w:rsid w:val="00595949"/>
    <w:rsid w:val="005A4731"/>
    <w:rsid w:val="005A6685"/>
    <w:rsid w:val="005E70BB"/>
    <w:rsid w:val="006120BD"/>
    <w:rsid w:val="006128A5"/>
    <w:rsid w:val="00635B81"/>
    <w:rsid w:val="0064334D"/>
    <w:rsid w:val="006817A7"/>
    <w:rsid w:val="006A63C2"/>
    <w:rsid w:val="006B16EC"/>
    <w:rsid w:val="006D70FA"/>
    <w:rsid w:val="00703C9E"/>
    <w:rsid w:val="00705945"/>
    <w:rsid w:val="007160E5"/>
    <w:rsid w:val="007667B7"/>
    <w:rsid w:val="007C2CDD"/>
    <w:rsid w:val="007D77D4"/>
    <w:rsid w:val="00804366"/>
    <w:rsid w:val="0082526D"/>
    <w:rsid w:val="00831CB2"/>
    <w:rsid w:val="00852EF1"/>
    <w:rsid w:val="00863D78"/>
    <w:rsid w:val="00867D7F"/>
    <w:rsid w:val="009170D0"/>
    <w:rsid w:val="009468F2"/>
    <w:rsid w:val="009573F7"/>
    <w:rsid w:val="00957A0D"/>
    <w:rsid w:val="00994BA8"/>
    <w:rsid w:val="009C0B67"/>
    <w:rsid w:val="009C4496"/>
    <w:rsid w:val="00A04A6D"/>
    <w:rsid w:val="00A725BF"/>
    <w:rsid w:val="00AC73A3"/>
    <w:rsid w:val="00AD299B"/>
    <w:rsid w:val="00AE4854"/>
    <w:rsid w:val="00B14302"/>
    <w:rsid w:val="00B20E1A"/>
    <w:rsid w:val="00B36CF4"/>
    <w:rsid w:val="00B744F5"/>
    <w:rsid w:val="00B77245"/>
    <w:rsid w:val="00B81432"/>
    <w:rsid w:val="00B827D2"/>
    <w:rsid w:val="00BB1DA9"/>
    <w:rsid w:val="00BD02C3"/>
    <w:rsid w:val="00BD559D"/>
    <w:rsid w:val="00BE6504"/>
    <w:rsid w:val="00C24D5D"/>
    <w:rsid w:val="00C25EF4"/>
    <w:rsid w:val="00C36ED6"/>
    <w:rsid w:val="00C4544F"/>
    <w:rsid w:val="00C6614A"/>
    <w:rsid w:val="00C71BCC"/>
    <w:rsid w:val="00CA1D3A"/>
    <w:rsid w:val="00CC6F95"/>
    <w:rsid w:val="00D50CE1"/>
    <w:rsid w:val="00D70323"/>
    <w:rsid w:val="00D707C2"/>
    <w:rsid w:val="00D94DBC"/>
    <w:rsid w:val="00DB1982"/>
    <w:rsid w:val="00DC640B"/>
    <w:rsid w:val="00E06A48"/>
    <w:rsid w:val="00E07AE8"/>
    <w:rsid w:val="00E20256"/>
    <w:rsid w:val="00E23B58"/>
    <w:rsid w:val="00E52159"/>
    <w:rsid w:val="00EB2C75"/>
    <w:rsid w:val="00F27014"/>
    <w:rsid w:val="00F40FB4"/>
    <w:rsid w:val="00F43C46"/>
    <w:rsid w:val="00F5153A"/>
    <w:rsid w:val="00FD09FC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1AB5A0E"/>
  <w15:docId w15:val="{6812C6CD-3F2C-46A6-ACFB-E7456585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rsid w:val="0070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B14302"/>
  </w:style>
  <w:style w:type="character" w:customStyle="1" w:styleId="DocumentMapChar">
    <w:name w:val="Document Map Char"/>
    <w:basedOn w:val="DefaultParagraphFont"/>
    <w:link w:val="DocumentMap"/>
    <w:semiHidden/>
    <w:rsid w:val="00B1430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73F7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3F7"/>
    <w:rPr>
      <w:rFonts w:ascii="Helvetica" w:hAnsi="Helvetica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63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63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nerfiles.mst.edu\dfs\dept\bit\Recruiting%20Events%20and%20Materials\Fact%20Sheets_Publicity\Current%20to%20Print\Minor_Fact%20Sheets%20and%20Forms\Application%20Forms\Word%20Versions\Minor%20Form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Minor Form Temp</Template>
  <TotalTime>1</TotalTime>
  <Pages>1</Pages>
  <Words>69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&amp; Management Systems Minor</vt:lpstr>
    </vt:vector>
  </TitlesOfParts>
  <Company>University of Missouri - Rolla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Management Systems Minor</dc:title>
  <dc:creator>Cordry, Bryce (S&amp;T-Student)</dc:creator>
  <cp:lastModifiedBy>Miller, Leanna</cp:lastModifiedBy>
  <cp:revision>4</cp:revision>
  <cp:lastPrinted>2024-09-24T20:41:00Z</cp:lastPrinted>
  <dcterms:created xsi:type="dcterms:W3CDTF">2025-06-17T14:28:00Z</dcterms:created>
  <dcterms:modified xsi:type="dcterms:W3CDTF">2025-08-26T16:49:00Z</dcterms:modified>
</cp:coreProperties>
</file>